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46"/>
        <w:gridCol w:w="3990"/>
      </w:tblGrid>
      <w:tr w:rsidR="009C5836" w:rsidRPr="001E3C2E" w14:paraId="34608FF6" w14:textId="77777777" w:rsidTr="003A433F">
        <w:trPr>
          <w:trHeight w:val="668"/>
        </w:trPr>
        <w:tc>
          <w:tcPr>
            <w:tcW w:w="5946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34608FF4" w14:textId="77777777" w:rsidR="009C5836" w:rsidRPr="001E3C2E" w:rsidRDefault="009C5836" w:rsidP="003A433F"/>
        </w:tc>
        <w:tc>
          <w:tcPr>
            <w:tcW w:w="399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0244BF56" w14:textId="77777777" w:rsidR="00A303A8" w:rsidRDefault="00961687" w:rsidP="003A433F">
            <w:pPr>
              <w:pStyle w:val="Heading1"/>
              <w:jc w:val="left"/>
              <w:rPr>
                <w:sz w:val="28"/>
                <w:szCs w:val="28"/>
              </w:rPr>
            </w:pPr>
            <w:r>
              <w:t xml:space="preserve">  </w:t>
            </w:r>
            <w:r w:rsidRPr="003A433F">
              <w:rPr>
                <w:sz w:val="28"/>
                <w:szCs w:val="28"/>
              </w:rPr>
              <w:t xml:space="preserve">    </w:t>
            </w:r>
          </w:p>
          <w:p w14:paraId="47E04E99" w14:textId="77777777" w:rsidR="00A303A8" w:rsidRDefault="00A303A8" w:rsidP="003A433F">
            <w:pPr>
              <w:pStyle w:val="Heading1"/>
              <w:jc w:val="left"/>
              <w:rPr>
                <w:sz w:val="28"/>
                <w:szCs w:val="28"/>
              </w:rPr>
            </w:pPr>
          </w:p>
          <w:p w14:paraId="34608FF5" w14:textId="79210391" w:rsidR="009C5836" w:rsidRPr="007968C3" w:rsidRDefault="00A303A8" w:rsidP="003A433F">
            <w:pPr>
              <w:pStyle w:val="Heading1"/>
              <w:jc w:val="left"/>
              <w:rPr>
                <w:b w:val="0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A66331" w:rsidRPr="007968C3">
              <w:rPr>
                <w:b w:val="0"/>
                <w:bCs/>
                <w:sz w:val="28"/>
                <w:szCs w:val="28"/>
              </w:rPr>
              <w:t>PRO</w:t>
            </w:r>
            <w:r w:rsidR="006457B2" w:rsidRPr="007968C3">
              <w:rPr>
                <w:b w:val="0"/>
                <w:bCs/>
                <w:sz w:val="28"/>
                <w:szCs w:val="28"/>
              </w:rPr>
              <w:t>-</w:t>
            </w:r>
            <w:r w:rsidR="00A66331" w:rsidRPr="007968C3">
              <w:rPr>
                <w:b w:val="0"/>
                <w:bCs/>
                <w:sz w:val="28"/>
                <w:szCs w:val="28"/>
              </w:rPr>
              <w:t>FORMA</w:t>
            </w:r>
          </w:p>
        </w:tc>
      </w:tr>
      <w:tr w:rsidR="009C5836" w:rsidRPr="001E3C2E" w14:paraId="34608FFB" w14:textId="77777777" w:rsidTr="003A433F">
        <w:trPr>
          <w:trHeight w:val="558"/>
        </w:trPr>
        <w:tc>
          <w:tcPr>
            <w:tcW w:w="594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rFonts w:ascii="Georgia" w:hAnsi="Georgia"/>
                <w:b w:val="0"/>
                <w:sz w:val="28"/>
                <w:szCs w:val="28"/>
              </w:rPr>
              <w:alias w:val="Company"/>
              <w:tag w:val="Company"/>
              <w:id w:val="977203009"/>
              <w:placeholder>
                <w:docPart w:val="5FAE7A71352F4DEFA434EE6116AED86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14:paraId="34608FF7" w14:textId="77777777" w:rsidR="009C5836" w:rsidRPr="00052BBC" w:rsidRDefault="00861D8E" w:rsidP="003A433F">
                <w:pPr>
                  <w:pStyle w:val="Name"/>
                  <w:rPr>
                    <w:rFonts w:ascii="Georgia" w:hAnsi="Georgia"/>
                    <w:b w:val="0"/>
                    <w:sz w:val="32"/>
                    <w:szCs w:val="32"/>
                  </w:rPr>
                </w:pPr>
                <w:proofErr w:type="spellStart"/>
                <w:r w:rsidRPr="003A433F">
                  <w:rPr>
                    <w:rFonts w:ascii="Georgia" w:hAnsi="Georgia"/>
                    <w:b w:val="0"/>
                    <w:sz w:val="28"/>
                    <w:szCs w:val="28"/>
                  </w:rPr>
                  <w:t>BubbleMac</w:t>
                </w:r>
                <w:proofErr w:type="spellEnd"/>
                <w:r w:rsidRPr="003A433F">
                  <w:rPr>
                    <w:rFonts w:ascii="Georgia" w:hAnsi="Georgia"/>
                    <w:b w:val="0"/>
                    <w:sz w:val="28"/>
                    <w:szCs w:val="28"/>
                  </w:rPr>
                  <w:t xml:space="preserve"> Industries, Inc.</w:t>
                </w:r>
              </w:p>
            </w:sdtContent>
          </w:sdt>
          <w:p w14:paraId="34608FF8" w14:textId="2F4CB2A5" w:rsidR="009C5836" w:rsidRPr="00052BBC" w:rsidRDefault="00052BBC" w:rsidP="003A433F">
            <w:pPr>
              <w:pStyle w:val="Slogan"/>
              <w:rPr>
                <w:b/>
                <w:i w:val="0"/>
                <w:noProof/>
                <w:sz w:val="22"/>
                <w:szCs w:val="22"/>
              </w:rPr>
            </w:pPr>
            <w:r w:rsidRPr="00052BBC">
              <w:rPr>
                <w:i w:val="0"/>
                <w:noProof/>
                <w:sz w:val="22"/>
                <w:szCs w:val="22"/>
              </w:rPr>
              <w:t xml:space="preserve">         </w:t>
            </w:r>
            <w:r w:rsidR="003A433F">
              <w:rPr>
                <w:i w:val="0"/>
                <w:noProof/>
                <w:sz w:val="22"/>
                <w:szCs w:val="22"/>
              </w:rPr>
              <w:t xml:space="preserve"> </w:t>
            </w:r>
            <w:r w:rsidR="00FA164E" w:rsidRPr="00052BBC">
              <w:rPr>
                <w:i w:val="0"/>
                <w:noProof/>
                <w:sz w:val="22"/>
                <w:szCs w:val="22"/>
              </w:rPr>
              <w:t xml:space="preserve"> </w:t>
            </w:r>
            <w:r w:rsidR="00861D8E" w:rsidRPr="00052BBC">
              <w:rPr>
                <w:i w:val="0"/>
                <w:noProof/>
                <w:sz w:val="22"/>
                <w:szCs w:val="22"/>
              </w:rPr>
              <w:t>Aeration Products</w:t>
            </w:r>
          </w:p>
        </w:tc>
        <w:tc>
          <w:tcPr>
            <w:tcW w:w="399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4608FF9" w14:textId="3C8E7D0D" w:rsidR="009C5836" w:rsidRPr="005A6D66" w:rsidRDefault="00EA76AA" w:rsidP="003A433F">
            <w:pPr>
              <w:pStyle w:val="DateandNumber"/>
              <w:jc w:val="center"/>
            </w:pPr>
            <w:bookmarkStart w:id="0" w:name="_GoBack"/>
            <w:bookmarkEnd w:id="0"/>
            <w:r>
              <w:t xml:space="preserve">                         </w:t>
            </w:r>
            <w:r w:rsidR="00052BBC">
              <w:t xml:space="preserve"> </w:t>
            </w:r>
            <w:r w:rsidR="00DF7693" w:rsidRPr="00E8654A">
              <w:t>INVOICE</w:t>
            </w:r>
            <w:r w:rsidR="00012C15" w:rsidRPr="00E8654A">
              <w:t xml:space="preserve"> #</w:t>
            </w:r>
            <w:r w:rsidR="00764988" w:rsidRPr="00E8654A">
              <w:t xml:space="preserve"> </w:t>
            </w:r>
            <w:r w:rsidR="00EF52BB" w:rsidRPr="00E8654A">
              <w:t>1</w:t>
            </w:r>
            <w:r w:rsidR="003A433F">
              <w:t>406</w:t>
            </w:r>
          </w:p>
          <w:p w14:paraId="34608FFA" w14:textId="10B4F7C3" w:rsidR="009C5836" w:rsidRDefault="00EA76AA" w:rsidP="003A433F">
            <w:pPr>
              <w:pStyle w:val="DateandNumber"/>
              <w:jc w:val="center"/>
            </w:pPr>
            <w:r>
              <w:t xml:space="preserve">                         </w:t>
            </w:r>
            <w:r w:rsidR="009C5836" w:rsidRPr="005A6D66">
              <w:t>Date</w:t>
            </w:r>
            <w:r w:rsidR="00AB40F0">
              <w:t xml:space="preserve">: </w:t>
            </w:r>
            <w:r w:rsidR="003A433F">
              <w:t>June 20, 2019</w:t>
            </w:r>
          </w:p>
        </w:tc>
      </w:tr>
      <w:tr w:rsidR="007C7496" w:rsidRPr="001E3C2E" w14:paraId="34609001" w14:textId="77777777" w:rsidTr="003A433F">
        <w:trPr>
          <w:trHeight w:val="513"/>
        </w:trPr>
        <w:tc>
          <w:tcPr>
            <w:tcW w:w="594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4608FFC" w14:textId="14AED800" w:rsidR="00902CBD" w:rsidRDefault="003A433F" w:rsidP="003A433F">
            <w:r>
              <w:rPr>
                <w:b/>
                <w:i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541EB307" wp14:editId="12D8F8B4">
                  <wp:simplePos x="0" y="0"/>
                  <wp:positionH relativeFrom="column">
                    <wp:posOffset>1652905</wp:posOffset>
                  </wp:positionH>
                  <wp:positionV relativeFrom="paragraph">
                    <wp:posOffset>-10795</wp:posOffset>
                  </wp:positionV>
                  <wp:extent cx="492125" cy="561975"/>
                  <wp:effectExtent l="0" t="0" r="317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#0-bubblemac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62A3">
              <w:t>P.O. Box 51</w:t>
            </w:r>
          </w:p>
          <w:p w14:paraId="34608FFD" w14:textId="2629C2FC" w:rsidR="00902CBD" w:rsidRDefault="00EA62A3" w:rsidP="003A433F">
            <w:proofErr w:type="spellStart"/>
            <w:r>
              <w:t>McAlpin</w:t>
            </w:r>
            <w:proofErr w:type="spellEnd"/>
            <w:r>
              <w:t>, FL 32062</w:t>
            </w:r>
          </w:p>
          <w:p w14:paraId="34608FFE" w14:textId="2567640B" w:rsidR="00E27198" w:rsidRDefault="00D51E84" w:rsidP="003A433F">
            <w:r>
              <w:t>352-396-8043</w:t>
            </w:r>
          </w:p>
          <w:p w14:paraId="53D9BC80" w14:textId="5F3F4EFF" w:rsidR="00D51E84" w:rsidRDefault="00EA2EF7" w:rsidP="003A433F">
            <w:hyperlink r:id="rId9" w:history="1">
              <w:r w:rsidR="00CF5ADB" w:rsidRPr="004F236D">
                <w:rPr>
                  <w:rStyle w:val="Hyperlink"/>
                </w:rPr>
                <w:t>BubbleMac2014@aol.com</w:t>
              </w:r>
            </w:hyperlink>
          </w:p>
          <w:p w14:paraId="570B909C" w14:textId="77777777" w:rsidR="00CF5ADB" w:rsidRDefault="00CF5ADB" w:rsidP="003A433F"/>
          <w:p w14:paraId="71B796CC" w14:textId="77777777" w:rsidR="00D37C74" w:rsidRDefault="00D37C74" w:rsidP="003A433F"/>
          <w:p w14:paraId="34608FFF" w14:textId="53F91EB7" w:rsidR="00D37C74" w:rsidRDefault="00D37C74" w:rsidP="003A433F"/>
        </w:tc>
        <w:tc>
          <w:tcPr>
            <w:tcW w:w="399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14:paraId="34609000" w14:textId="588809C0" w:rsidR="007C7496" w:rsidRPr="005A6D66" w:rsidRDefault="007C7496" w:rsidP="003A433F"/>
        </w:tc>
      </w:tr>
    </w:tbl>
    <w:p w14:paraId="34609002" w14:textId="77777777" w:rsidR="008A3C48" w:rsidRPr="001E3C2E" w:rsidRDefault="008C5518" w:rsidP="00897D1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4609096" wp14:editId="7A1632A8">
                <wp:simplePos x="0" y="0"/>
                <wp:positionH relativeFrom="page">
                  <wp:align>right</wp:align>
                </wp:positionH>
                <wp:positionV relativeFrom="page">
                  <wp:posOffset>-733425</wp:posOffset>
                </wp:positionV>
                <wp:extent cx="8220075" cy="733425"/>
                <wp:effectExtent l="0" t="0" r="9525" b="952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220075" cy="7334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8B7F" id="Rectangle 10" o:spid="_x0000_s1026" style="position:absolute;margin-left:596.05pt;margin-top:-57.75pt;width:647.25pt;height:57.75pt;flip:y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" o:allowincell="f" fillcolor="#b8cce4 [1300]" stroked="f">
                <v:fill rotate="t" focus="100%" type="gradient"/>
                <w10:wrap anchorx="page" anchory="page"/>
              </v:rect>
            </w:pict>
          </mc:Fallback>
        </mc:AlternateContent>
      </w:r>
    </w:p>
    <w:tbl>
      <w:tblPr>
        <w:tblW w:w="5571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49"/>
        <w:gridCol w:w="4899"/>
        <w:gridCol w:w="556"/>
        <w:gridCol w:w="5167"/>
      </w:tblGrid>
      <w:tr w:rsidR="0056703E" w:rsidRPr="001E3C2E" w14:paraId="34609010" w14:textId="77777777" w:rsidTr="0056703E">
        <w:trPr>
          <w:trHeight w:val="1184"/>
        </w:trPr>
        <w:tc>
          <w:tcPr>
            <w:tcW w:w="448" w:type="dxa"/>
          </w:tcPr>
          <w:p w14:paraId="34609003" w14:textId="77777777" w:rsidR="0056703E" w:rsidRPr="001E3C2E" w:rsidRDefault="0056703E" w:rsidP="0056703E">
            <w:pPr>
              <w:pStyle w:val="Heading2"/>
            </w:pPr>
            <w:r>
              <w:t>To</w:t>
            </w:r>
          </w:p>
        </w:tc>
        <w:tc>
          <w:tcPr>
            <w:tcW w:w="4899" w:type="dxa"/>
          </w:tcPr>
          <w:p w14:paraId="731153AB" w14:textId="50302740" w:rsidR="00E812B5" w:rsidRDefault="00D21A47" w:rsidP="0056703E">
            <w:proofErr w:type="spellStart"/>
            <w:r>
              <w:t>Aquaponie</w:t>
            </w:r>
            <w:proofErr w:type="spellEnd"/>
            <w:r>
              <w:t xml:space="preserve"> </w:t>
            </w:r>
            <w:proofErr w:type="spellStart"/>
            <w:r>
              <w:t>Developpment</w:t>
            </w:r>
            <w:proofErr w:type="spellEnd"/>
            <w:r>
              <w:t xml:space="preserve"> </w:t>
            </w:r>
          </w:p>
          <w:p w14:paraId="43AC1A94" w14:textId="3A61F7E8" w:rsidR="003A433F" w:rsidRDefault="007968C3" w:rsidP="003A433F">
            <w:r>
              <w:t xml:space="preserve">By </w:t>
            </w:r>
            <w:proofErr w:type="spellStart"/>
            <w:r>
              <w:t>Messagerie</w:t>
            </w:r>
            <w:proofErr w:type="spellEnd"/>
            <w:r>
              <w:t xml:space="preserve"> Du </w:t>
            </w:r>
            <w:proofErr w:type="spellStart"/>
            <w:r>
              <w:t>Libournais</w:t>
            </w:r>
            <w:proofErr w:type="spellEnd"/>
          </w:p>
          <w:p w14:paraId="5B704065" w14:textId="75C4A541" w:rsidR="007968C3" w:rsidRDefault="007968C3" w:rsidP="003A433F">
            <w:r>
              <w:t xml:space="preserve">Zone </w:t>
            </w:r>
            <w:proofErr w:type="spellStart"/>
            <w:r>
              <w:t>Artisanale</w:t>
            </w:r>
            <w:proofErr w:type="spellEnd"/>
            <w:r>
              <w:t xml:space="preserve"> </w:t>
            </w:r>
            <w:proofErr w:type="spellStart"/>
            <w:r>
              <w:t>Camparian</w:t>
            </w:r>
            <w:proofErr w:type="spellEnd"/>
            <w:r>
              <w:t xml:space="preserve"> Nord</w:t>
            </w:r>
          </w:p>
          <w:p w14:paraId="1404B0C5" w14:textId="3F87CE60" w:rsidR="007968C3" w:rsidRDefault="007968C3" w:rsidP="003A433F">
            <w:r>
              <w:t xml:space="preserve">33870 </w:t>
            </w:r>
            <w:proofErr w:type="spellStart"/>
            <w:r>
              <w:t>Vayres</w:t>
            </w:r>
            <w:proofErr w:type="spellEnd"/>
          </w:p>
          <w:p w14:paraId="3C84678C" w14:textId="77777777" w:rsidR="003A433F" w:rsidRDefault="003A433F" w:rsidP="003A433F">
            <w:r>
              <w:t>France</w:t>
            </w:r>
          </w:p>
          <w:p w14:paraId="34609009" w14:textId="0A7A92C3" w:rsidR="0056703E" w:rsidRPr="001E3C2E" w:rsidRDefault="0056703E" w:rsidP="0056703E">
            <w:r>
              <w:t>C</w:t>
            </w:r>
            <w:r w:rsidR="00D37C74">
              <w:t>ustomer ID 290</w:t>
            </w:r>
          </w:p>
        </w:tc>
        <w:tc>
          <w:tcPr>
            <w:tcW w:w="556" w:type="dxa"/>
          </w:tcPr>
          <w:p w14:paraId="3460900A" w14:textId="77777777" w:rsidR="0056703E" w:rsidRPr="006C6182" w:rsidRDefault="0056703E" w:rsidP="0056703E">
            <w:pPr>
              <w:pStyle w:val="Heading2"/>
            </w:pPr>
            <w:r>
              <w:t>SHIP TO</w:t>
            </w:r>
          </w:p>
        </w:tc>
        <w:tc>
          <w:tcPr>
            <w:tcW w:w="5167" w:type="dxa"/>
          </w:tcPr>
          <w:p w14:paraId="1851392F" w14:textId="625E8FF3" w:rsidR="00D21A47" w:rsidRDefault="00D21A47" w:rsidP="00D21A47">
            <w:proofErr w:type="spellStart"/>
            <w:r>
              <w:t>Aquaponie</w:t>
            </w:r>
            <w:proofErr w:type="spellEnd"/>
            <w:r>
              <w:t xml:space="preserve"> </w:t>
            </w:r>
            <w:proofErr w:type="spellStart"/>
            <w:r>
              <w:t>Developpment</w:t>
            </w:r>
            <w:proofErr w:type="spellEnd"/>
            <w:r>
              <w:t xml:space="preserve"> </w:t>
            </w:r>
          </w:p>
          <w:p w14:paraId="4273C014" w14:textId="77777777" w:rsidR="007968C3" w:rsidRDefault="007968C3" w:rsidP="007968C3">
            <w:r>
              <w:t xml:space="preserve">By </w:t>
            </w:r>
            <w:proofErr w:type="spellStart"/>
            <w:r>
              <w:t>Messagerie</w:t>
            </w:r>
            <w:proofErr w:type="spellEnd"/>
            <w:r>
              <w:t xml:space="preserve"> Du </w:t>
            </w:r>
            <w:proofErr w:type="spellStart"/>
            <w:r>
              <w:t>Libournais</w:t>
            </w:r>
            <w:proofErr w:type="spellEnd"/>
          </w:p>
          <w:p w14:paraId="6D9CA9AA" w14:textId="77777777" w:rsidR="007968C3" w:rsidRDefault="007968C3" w:rsidP="007968C3">
            <w:r>
              <w:t xml:space="preserve">Zone </w:t>
            </w:r>
            <w:proofErr w:type="spellStart"/>
            <w:r>
              <w:t>Artisanale</w:t>
            </w:r>
            <w:proofErr w:type="spellEnd"/>
            <w:r>
              <w:t xml:space="preserve"> </w:t>
            </w:r>
            <w:proofErr w:type="spellStart"/>
            <w:r>
              <w:t>Camparian</w:t>
            </w:r>
            <w:proofErr w:type="spellEnd"/>
            <w:r>
              <w:t xml:space="preserve"> Nord</w:t>
            </w:r>
          </w:p>
          <w:p w14:paraId="2E25C15D" w14:textId="77777777" w:rsidR="007968C3" w:rsidRDefault="007968C3" w:rsidP="007968C3">
            <w:r>
              <w:t xml:space="preserve">33870 </w:t>
            </w:r>
            <w:proofErr w:type="spellStart"/>
            <w:r>
              <w:t>Vayres</w:t>
            </w:r>
            <w:proofErr w:type="spellEnd"/>
          </w:p>
          <w:p w14:paraId="7977E81F" w14:textId="77777777" w:rsidR="007968C3" w:rsidRDefault="007968C3" w:rsidP="007968C3">
            <w:r>
              <w:t>France</w:t>
            </w:r>
          </w:p>
          <w:p w14:paraId="2C1F924D" w14:textId="7050330E" w:rsidR="003A433F" w:rsidRDefault="003A433F" w:rsidP="00D37C74">
            <w:r>
              <w:t>+0631626369</w:t>
            </w:r>
          </w:p>
          <w:p w14:paraId="2C0BDAF3" w14:textId="0810D737" w:rsidR="00D37C74" w:rsidRDefault="00A303A8" w:rsidP="00D37C74">
            <w:r>
              <w:t>(Echo Village Project)</w:t>
            </w:r>
          </w:p>
          <w:p w14:paraId="3460900F" w14:textId="37804B51" w:rsidR="0056703E" w:rsidRPr="001E3C2E" w:rsidRDefault="0056703E" w:rsidP="00D37C74"/>
        </w:tc>
      </w:tr>
    </w:tbl>
    <w:p w14:paraId="34609011" w14:textId="7F7C717B" w:rsidR="008A3C48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525"/>
        <w:gridCol w:w="2160"/>
        <w:gridCol w:w="2520"/>
        <w:gridCol w:w="2084"/>
        <w:gridCol w:w="1637"/>
      </w:tblGrid>
      <w:tr w:rsidR="00A303A8" w:rsidRPr="001E3C2E" w14:paraId="34609019" w14:textId="77777777" w:rsidTr="00A303A8">
        <w:trPr>
          <w:cantSplit/>
          <w:trHeight w:val="259"/>
        </w:trPr>
        <w:tc>
          <w:tcPr>
            <w:tcW w:w="1525" w:type="dxa"/>
            <w:shd w:val="clear" w:color="auto" w:fill="DBE5F1" w:themeFill="accent1" w:themeFillTint="33"/>
            <w:vAlign w:val="center"/>
          </w:tcPr>
          <w:p w14:paraId="5FC5B1C9" w14:textId="77777777" w:rsidR="00A303A8" w:rsidRDefault="00A303A8" w:rsidP="00052BBC">
            <w:pPr>
              <w:pStyle w:val="ColumnHeadings"/>
            </w:pPr>
          </w:p>
          <w:p w14:paraId="34609012" w14:textId="3E4247BC" w:rsidR="00A303A8" w:rsidRPr="001E3C2E" w:rsidRDefault="00A303A8" w:rsidP="00052BBC">
            <w:pPr>
              <w:pStyle w:val="ColumnHeadings"/>
            </w:pPr>
            <w:r>
              <w:t>contact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14:paraId="65A5F902" w14:textId="77777777" w:rsidR="00A303A8" w:rsidRDefault="00A303A8" w:rsidP="00052BBC">
            <w:pPr>
              <w:pStyle w:val="ColumnHeadings"/>
            </w:pPr>
          </w:p>
          <w:p w14:paraId="34609014" w14:textId="481195A0" w:rsidR="00A303A8" w:rsidRPr="001E3C2E" w:rsidRDefault="00A303A8" w:rsidP="00052BBC">
            <w:pPr>
              <w:pStyle w:val="ColumnHeadings"/>
            </w:pPr>
            <w:r>
              <w:t>shipping method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14:paraId="4601A486" w14:textId="77777777" w:rsidR="00A303A8" w:rsidRDefault="00A303A8" w:rsidP="00052BBC">
            <w:pPr>
              <w:pStyle w:val="ColumnHeadings"/>
            </w:pPr>
          </w:p>
          <w:p w14:paraId="48BC0164" w14:textId="4FB0A047" w:rsidR="00A303A8" w:rsidRDefault="00A303A8" w:rsidP="00052BBC">
            <w:pPr>
              <w:pStyle w:val="ColumnHeadings"/>
            </w:pPr>
            <w:r>
              <w:t>Purchase Order</w:t>
            </w:r>
          </w:p>
        </w:tc>
        <w:tc>
          <w:tcPr>
            <w:tcW w:w="2084" w:type="dxa"/>
            <w:shd w:val="clear" w:color="auto" w:fill="DBE5F1" w:themeFill="accent1" w:themeFillTint="33"/>
            <w:vAlign w:val="center"/>
          </w:tcPr>
          <w:p w14:paraId="051F93E8" w14:textId="77777777" w:rsidR="00A303A8" w:rsidRDefault="00A303A8" w:rsidP="00052BBC">
            <w:pPr>
              <w:pStyle w:val="ColumnHeadings"/>
            </w:pPr>
          </w:p>
          <w:p w14:paraId="34609016" w14:textId="2B4EB26C" w:rsidR="00A303A8" w:rsidRPr="001E3C2E" w:rsidRDefault="00A303A8" w:rsidP="00052BBC">
            <w:pPr>
              <w:pStyle w:val="ColumnHeadings"/>
            </w:pPr>
            <w:r>
              <w:t>ship date</w:t>
            </w:r>
          </w:p>
        </w:tc>
        <w:tc>
          <w:tcPr>
            <w:tcW w:w="1637" w:type="dxa"/>
            <w:shd w:val="clear" w:color="auto" w:fill="DBE5F1" w:themeFill="accent1" w:themeFillTint="33"/>
            <w:vAlign w:val="center"/>
          </w:tcPr>
          <w:p w14:paraId="0AAE1B48" w14:textId="77777777" w:rsidR="00A303A8" w:rsidRDefault="00A303A8" w:rsidP="00052BBC">
            <w:pPr>
              <w:pStyle w:val="ColumnHeadings"/>
            </w:pPr>
          </w:p>
          <w:p w14:paraId="34609017" w14:textId="2779E760" w:rsidR="00A303A8" w:rsidRPr="001E3C2E" w:rsidRDefault="00A303A8" w:rsidP="00052BBC">
            <w:pPr>
              <w:pStyle w:val="ColumnHeadings"/>
            </w:pPr>
            <w:r>
              <w:t>payment terms</w:t>
            </w:r>
          </w:p>
        </w:tc>
      </w:tr>
      <w:tr w:rsidR="00A303A8" w:rsidRPr="001E3C2E" w14:paraId="34609021" w14:textId="77777777" w:rsidTr="00A303A8">
        <w:trPr>
          <w:cantSplit/>
          <w:trHeight w:val="259"/>
        </w:trPr>
        <w:tc>
          <w:tcPr>
            <w:tcW w:w="1525" w:type="dxa"/>
            <w:shd w:val="clear" w:color="auto" w:fill="auto"/>
            <w:vAlign w:val="center"/>
          </w:tcPr>
          <w:p w14:paraId="3460901A" w14:textId="7DA77A99" w:rsidR="00A303A8" w:rsidRDefault="00A303A8" w:rsidP="00052BBC">
            <w:pPr>
              <w:pStyle w:val="Centered"/>
            </w:pPr>
            <w:r>
              <w:t>Delphine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60901C" w14:textId="48AA2ECD" w:rsidR="00A303A8" w:rsidRDefault="00A303A8" w:rsidP="00052BBC">
            <w:pPr>
              <w:pStyle w:val="Centered"/>
            </w:pPr>
            <w:r>
              <w:t>UPS</w:t>
            </w:r>
          </w:p>
        </w:tc>
        <w:tc>
          <w:tcPr>
            <w:tcW w:w="2520" w:type="dxa"/>
          </w:tcPr>
          <w:p w14:paraId="3E36AB48" w14:textId="3F51499B" w:rsidR="00A303A8" w:rsidRDefault="00A303A8" w:rsidP="00781F92">
            <w:pPr>
              <w:pStyle w:val="Centered"/>
            </w:pPr>
            <w:r>
              <w:t>1906-0072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460901E" w14:textId="6F8E393C" w:rsidR="00A303A8" w:rsidRDefault="00A303A8" w:rsidP="00781F92">
            <w:pPr>
              <w:pStyle w:val="Centered"/>
            </w:pPr>
            <w:r>
              <w:t>TBD</w:t>
            </w:r>
          </w:p>
        </w:tc>
        <w:tc>
          <w:tcPr>
            <w:tcW w:w="1637" w:type="dxa"/>
            <w:shd w:val="clear" w:color="auto" w:fill="auto"/>
            <w:vAlign w:val="center"/>
          </w:tcPr>
          <w:p w14:paraId="3460901F" w14:textId="1EFF5918" w:rsidR="00A303A8" w:rsidRDefault="00A303A8" w:rsidP="00D37C74">
            <w:pPr>
              <w:pStyle w:val="Centered"/>
            </w:pPr>
            <w:r>
              <w:t>Wire Transfer</w:t>
            </w:r>
          </w:p>
        </w:tc>
      </w:tr>
    </w:tbl>
    <w:p w14:paraId="34609022" w14:textId="77777777" w:rsidR="009C5836" w:rsidRPr="001E3C2E" w:rsidRDefault="009C5836" w:rsidP="00897D19"/>
    <w:tbl>
      <w:tblPr>
        <w:tblW w:w="4949" w:type="pct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914"/>
        <w:gridCol w:w="1029"/>
        <w:gridCol w:w="5699"/>
        <w:gridCol w:w="989"/>
        <w:gridCol w:w="136"/>
        <w:gridCol w:w="1058"/>
      </w:tblGrid>
      <w:tr w:rsidR="00141EF0" w:rsidRPr="001E3C2E" w14:paraId="34609029" w14:textId="77777777" w:rsidTr="003A433F">
        <w:trPr>
          <w:cantSplit/>
          <w:trHeight w:val="288"/>
        </w:trPr>
        <w:tc>
          <w:tcPr>
            <w:tcW w:w="91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3" w14:textId="77777777" w:rsidR="00141EF0" w:rsidRPr="001E3C2E" w:rsidRDefault="00141EF0" w:rsidP="00723603">
            <w:pPr>
              <w:pStyle w:val="ColumnHeadings"/>
            </w:pPr>
            <w:r>
              <w:t>qty</w:t>
            </w:r>
          </w:p>
        </w:tc>
        <w:tc>
          <w:tcPr>
            <w:tcW w:w="103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4" w14:textId="77777777" w:rsidR="00141EF0" w:rsidRPr="001E3C2E" w:rsidRDefault="00141EF0" w:rsidP="00723603">
            <w:pPr>
              <w:pStyle w:val="ColumnHeadings"/>
            </w:pPr>
            <w:r>
              <w:t>item #</w:t>
            </w:r>
          </w:p>
        </w:tc>
        <w:tc>
          <w:tcPr>
            <w:tcW w:w="5719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5" w14:textId="77777777" w:rsidR="00141EF0" w:rsidRPr="001E3C2E" w:rsidRDefault="00141EF0" w:rsidP="00723603">
            <w:pPr>
              <w:pStyle w:val="ColumnHeadings"/>
            </w:pPr>
            <w:r>
              <w:t>description</w:t>
            </w:r>
          </w:p>
        </w:tc>
        <w:tc>
          <w:tcPr>
            <w:tcW w:w="99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6" w14:textId="77777777" w:rsidR="00141EF0" w:rsidRPr="001E3C2E" w:rsidRDefault="00141EF0" w:rsidP="00723603">
            <w:pPr>
              <w:pStyle w:val="ColumnHeadings"/>
            </w:pPr>
            <w:r>
              <w:t>unit price</w:t>
            </w:r>
          </w:p>
        </w:tc>
        <w:tc>
          <w:tcPr>
            <w:tcW w:w="1170" w:type="dxa"/>
            <w:gridSpan w:val="2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609028" w14:textId="77777777" w:rsidR="00141EF0" w:rsidRPr="001E3C2E" w:rsidRDefault="00141EF0" w:rsidP="00723603">
            <w:pPr>
              <w:pStyle w:val="ColumnHeadings"/>
            </w:pPr>
            <w:r>
              <w:t>line total</w:t>
            </w:r>
          </w:p>
        </w:tc>
      </w:tr>
      <w:tr w:rsidR="00141EF0" w:rsidRPr="001E3C2E" w14:paraId="34609037" w14:textId="77777777" w:rsidTr="003A433F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1" w14:textId="60FBEF52" w:rsidR="00141EF0" w:rsidRPr="001E3C2E" w:rsidRDefault="003A433F" w:rsidP="00141EF0">
            <w:pPr>
              <w:jc w:val="center"/>
            </w:pPr>
            <w:r>
              <w:t>830</w:t>
            </w: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2" w14:textId="5C81188E" w:rsidR="00141EF0" w:rsidRPr="001E3C2E" w:rsidRDefault="00D21A47" w:rsidP="00141EF0">
            <w:pPr>
              <w:jc w:val="center"/>
            </w:pPr>
            <w:r>
              <w:t>00</w:t>
            </w:r>
            <w:r w:rsidR="00EF52BB">
              <w:t>20</w:t>
            </w: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</w:tcPr>
          <w:p w14:paraId="34609033" w14:textId="0C81E20D" w:rsidR="00141EF0" w:rsidRPr="008B50D8" w:rsidRDefault="00EF52BB" w:rsidP="00EF52BB">
            <w:pPr>
              <w:pStyle w:val="Amount"/>
              <w:jc w:val="center"/>
            </w:pPr>
            <w:r>
              <w:t>1.5”X 1.5” x 1.5” with 3/16” OD barb, Medium Pore Air Diffusers</w:t>
            </w: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4" w14:textId="0A322992" w:rsidR="00141EF0" w:rsidRPr="008B50D8" w:rsidRDefault="00EF52BB" w:rsidP="00141EF0">
            <w:pPr>
              <w:pStyle w:val="Amount"/>
            </w:pPr>
            <w:r>
              <w:t>2.95</w:t>
            </w:r>
          </w:p>
        </w:tc>
        <w:tc>
          <w:tcPr>
            <w:tcW w:w="117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6" w14:textId="4471AA21" w:rsidR="00141EF0" w:rsidRPr="008B50D8" w:rsidRDefault="003A433F" w:rsidP="00141EF0">
            <w:pPr>
              <w:pStyle w:val="Amount"/>
            </w:pPr>
            <w:r>
              <w:t>2448.00</w:t>
            </w:r>
          </w:p>
        </w:tc>
      </w:tr>
      <w:tr w:rsidR="00141EF0" w:rsidRPr="001E3C2E" w14:paraId="3460903E" w14:textId="77777777" w:rsidTr="003A433F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8" w14:textId="660A3B36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9" w14:textId="0BA2224A" w:rsidR="00141EF0" w:rsidRPr="001E3C2E" w:rsidRDefault="00141EF0" w:rsidP="005E7301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A" w14:textId="1E6E6194" w:rsidR="00141EF0" w:rsidRPr="008B50D8" w:rsidRDefault="00141EF0" w:rsidP="00154128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B" w14:textId="6F4AAA26" w:rsidR="00141EF0" w:rsidRPr="008B50D8" w:rsidRDefault="00141EF0" w:rsidP="0056703E">
            <w:pPr>
              <w:pStyle w:val="Amount"/>
            </w:pPr>
          </w:p>
        </w:tc>
        <w:tc>
          <w:tcPr>
            <w:tcW w:w="117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3D" w14:textId="30DB7CAC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45" w14:textId="77777777" w:rsidTr="003A433F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3F" w14:textId="4B7D2D40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0" w14:textId="224EFE44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1" w14:textId="2D3D4363" w:rsidR="00141EF0" w:rsidRPr="008B50D8" w:rsidRDefault="00141EF0" w:rsidP="0056703E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2" w14:textId="2BAD2A52" w:rsidR="00141EF0" w:rsidRPr="008B50D8" w:rsidRDefault="00141EF0" w:rsidP="0056703E">
            <w:pPr>
              <w:pStyle w:val="Amount"/>
            </w:pPr>
          </w:p>
        </w:tc>
        <w:tc>
          <w:tcPr>
            <w:tcW w:w="117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4" w14:textId="1EFEAFDB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4C" w14:textId="77777777" w:rsidTr="003A433F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6" w14:textId="1CDA80C2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7" w14:textId="59FEBE61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8" w14:textId="0BB5D6D1" w:rsidR="00141EF0" w:rsidRPr="008B50D8" w:rsidRDefault="00141EF0" w:rsidP="0056703E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9" w14:textId="0AD79683" w:rsidR="00141EF0" w:rsidRPr="008B50D8" w:rsidRDefault="00141EF0" w:rsidP="0056703E">
            <w:pPr>
              <w:pStyle w:val="Amount"/>
            </w:pPr>
          </w:p>
        </w:tc>
        <w:tc>
          <w:tcPr>
            <w:tcW w:w="117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B" w14:textId="1C3DD315" w:rsidR="00141EF0" w:rsidRPr="008B50D8" w:rsidRDefault="00141EF0" w:rsidP="0056703E">
            <w:pPr>
              <w:pStyle w:val="Amount"/>
            </w:pPr>
          </w:p>
        </w:tc>
      </w:tr>
      <w:tr w:rsidR="00141EF0" w:rsidRPr="001E3C2E" w14:paraId="34609053" w14:textId="77777777" w:rsidTr="003A433F">
        <w:trPr>
          <w:cantSplit/>
          <w:trHeight w:val="288"/>
        </w:trPr>
        <w:tc>
          <w:tcPr>
            <w:tcW w:w="9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D" w14:textId="568C82F4" w:rsidR="00141EF0" w:rsidRPr="001E3C2E" w:rsidRDefault="00141EF0" w:rsidP="0056703E">
            <w:pPr>
              <w:jc w:val="center"/>
            </w:pPr>
          </w:p>
        </w:tc>
        <w:tc>
          <w:tcPr>
            <w:tcW w:w="103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4E" w14:textId="49F4FCA1" w:rsidR="00141EF0" w:rsidRPr="001E3C2E" w:rsidRDefault="00141EF0" w:rsidP="0056703E">
            <w:pPr>
              <w:jc w:val="center"/>
            </w:pPr>
          </w:p>
        </w:tc>
        <w:tc>
          <w:tcPr>
            <w:tcW w:w="571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4F" w14:textId="2637E911" w:rsidR="00141EF0" w:rsidRPr="008B50D8" w:rsidRDefault="00141EF0" w:rsidP="0056703E">
            <w:pPr>
              <w:pStyle w:val="Amount"/>
              <w:jc w:val="center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50" w14:textId="25BB8707" w:rsidR="00141EF0" w:rsidRPr="008B50D8" w:rsidRDefault="00141EF0" w:rsidP="0056703E">
            <w:pPr>
              <w:pStyle w:val="Amount"/>
            </w:pPr>
          </w:p>
        </w:tc>
        <w:tc>
          <w:tcPr>
            <w:tcW w:w="1170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52" w14:textId="058A4D13" w:rsidR="00141EF0" w:rsidRPr="008B50D8" w:rsidRDefault="00141EF0" w:rsidP="0056703E">
            <w:pPr>
              <w:pStyle w:val="Amount"/>
            </w:pPr>
          </w:p>
        </w:tc>
      </w:tr>
      <w:tr w:rsidR="00052BBC" w:rsidRPr="001E3C2E" w14:paraId="34609082" w14:textId="77777777" w:rsidTr="003A433F">
        <w:trPr>
          <w:gridAfter w:val="4"/>
          <w:wAfter w:w="7879" w:type="dxa"/>
          <w:cantSplit/>
          <w:trHeight w:val="288"/>
        </w:trPr>
        <w:tc>
          <w:tcPr>
            <w:tcW w:w="1946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7E" w14:textId="77777777" w:rsidR="00052BBC" w:rsidRPr="001E3C2E" w:rsidRDefault="00052BBC" w:rsidP="00A24A2D"/>
        </w:tc>
      </w:tr>
      <w:tr w:rsidR="009520ED" w:rsidRPr="001E3C2E" w14:paraId="34609086" w14:textId="77777777" w:rsidTr="003A433F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3" w14:textId="3CBC89A6" w:rsidR="009520ED" w:rsidRPr="001E3C2E" w:rsidRDefault="00A21CEE" w:rsidP="00A24A2D">
            <w:r>
              <w:t xml:space="preserve">             </w:t>
            </w:r>
          </w:p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84" w14:textId="77777777" w:rsidR="009520ED" w:rsidRPr="001E3C2E" w:rsidRDefault="009520ED" w:rsidP="009520ED">
            <w:pPr>
              <w:pStyle w:val="Labels"/>
            </w:pPr>
            <w:r>
              <w:t>Subtotal</w:t>
            </w:r>
          </w:p>
        </w:tc>
        <w:tc>
          <w:tcPr>
            <w:tcW w:w="103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85" w14:textId="7F3C500D" w:rsidR="009520ED" w:rsidRPr="008B50D8" w:rsidRDefault="003A433F" w:rsidP="008B50D8">
            <w:pPr>
              <w:pStyle w:val="Amount"/>
            </w:pPr>
            <w:r>
              <w:t>2448.00</w:t>
            </w:r>
          </w:p>
        </w:tc>
      </w:tr>
      <w:tr w:rsidR="00E8654A" w:rsidRPr="001E3C2E" w14:paraId="0F693729" w14:textId="77777777" w:rsidTr="003A433F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869FA" w14:textId="77777777" w:rsidR="00E8654A" w:rsidRDefault="00E8654A" w:rsidP="00A24A2D"/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846566A" w14:textId="77EE3F6B" w:rsidR="00E8654A" w:rsidRDefault="00E8654A" w:rsidP="009520ED">
            <w:pPr>
              <w:pStyle w:val="Labels"/>
            </w:pPr>
            <w:r>
              <w:t>wire transfer fee</w:t>
            </w:r>
          </w:p>
        </w:tc>
        <w:tc>
          <w:tcPr>
            <w:tcW w:w="103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6DFBFF" w14:textId="7BC3E9E9" w:rsidR="00E8654A" w:rsidRDefault="00E8654A" w:rsidP="008B50D8">
            <w:pPr>
              <w:pStyle w:val="Amount"/>
            </w:pPr>
            <w:r>
              <w:t>15.00</w:t>
            </w:r>
          </w:p>
        </w:tc>
      </w:tr>
      <w:tr w:rsidR="00FA164E" w:rsidRPr="001E3C2E" w14:paraId="3460908A" w14:textId="77777777" w:rsidTr="003A433F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7" w14:textId="13738F27" w:rsidR="00FA164E" w:rsidRPr="001E3C2E" w:rsidRDefault="00A21CEE" w:rsidP="00A21CEE">
            <w:r>
              <w:rPr>
                <w:rFonts w:ascii="AR BERKLEY" w:hAnsi="AR BERKLEY"/>
                <w:i/>
                <w:color w:val="FF0000"/>
                <w:sz w:val="22"/>
                <w:szCs w:val="22"/>
              </w:rPr>
              <w:t xml:space="preserve">                  </w:t>
            </w:r>
          </w:p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88" w14:textId="1C73FE60" w:rsidR="00FA164E" w:rsidRDefault="00D37C74" w:rsidP="00D37C74">
            <w:pPr>
              <w:pStyle w:val="Labels"/>
            </w:pPr>
            <w:r>
              <w:t>shipping/</w:t>
            </w:r>
            <w:r w:rsidR="00EA62A3">
              <w:t>Handling</w:t>
            </w:r>
          </w:p>
        </w:tc>
        <w:tc>
          <w:tcPr>
            <w:tcW w:w="103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89" w14:textId="17494106" w:rsidR="00FA164E" w:rsidRPr="008B50D8" w:rsidRDefault="00A303A8" w:rsidP="008B50D8">
            <w:pPr>
              <w:pStyle w:val="Amount"/>
            </w:pPr>
            <w:r>
              <w:t>537.14</w:t>
            </w:r>
          </w:p>
        </w:tc>
      </w:tr>
      <w:tr w:rsidR="009520ED" w:rsidRPr="001E3C2E" w14:paraId="3460908E" w14:textId="77777777" w:rsidTr="003A433F">
        <w:trPr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B" w14:textId="77777777" w:rsidR="009520ED" w:rsidRPr="001E3C2E" w:rsidRDefault="009520ED" w:rsidP="00A24A2D"/>
        </w:tc>
        <w:tc>
          <w:tcPr>
            <w:tcW w:w="6846" w:type="dxa"/>
            <w:gridSpan w:val="3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60908C" w14:textId="55D97F78" w:rsidR="009520ED" w:rsidRPr="001E3C2E" w:rsidRDefault="00EA62A3" w:rsidP="009520ED">
            <w:pPr>
              <w:pStyle w:val="Labels"/>
            </w:pPr>
            <w:r>
              <w:t>Total</w:t>
            </w:r>
          </w:p>
        </w:tc>
        <w:tc>
          <w:tcPr>
            <w:tcW w:w="103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60908D" w14:textId="503FFDEE" w:rsidR="009520ED" w:rsidRPr="008B50D8" w:rsidRDefault="00A303A8" w:rsidP="008B50D8">
            <w:pPr>
              <w:pStyle w:val="Amount"/>
            </w:pPr>
            <w:r>
              <w:t>3000.14</w:t>
            </w:r>
          </w:p>
        </w:tc>
      </w:tr>
      <w:tr w:rsidR="00EA62A3" w:rsidRPr="001E3C2E" w14:paraId="34609092" w14:textId="77777777" w:rsidTr="003A433F">
        <w:trPr>
          <w:gridAfter w:val="4"/>
          <w:wAfter w:w="7879" w:type="dxa"/>
          <w:cantSplit/>
          <w:trHeight w:val="288"/>
        </w:trPr>
        <w:tc>
          <w:tcPr>
            <w:tcW w:w="1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908F" w14:textId="77777777" w:rsidR="00EA62A3" w:rsidRPr="001E3C2E" w:rsidRDefault="00EA62A3" w:rsidP="00A24A2D"/>
        </w:tc>
      </w:tr>
    </w:tbl>
    <w:p w14:paraId="2C4161E1" w14:textId="1C471108" w:rsidR="00D53828" w:rsidRPr="00D53828" w:rsidRDefault="00D53828" w:rsidP="00D53828">
      <w:pPr>
        <w:pStyle w:val="Thankyou"/>
        <w:jc w:val="left"/>
        <w:rPr>
          <w:rFonts w:ascii="Andalus" w:hAnsi="Andalus" w:cs="Andalus"/>
          <w:b w:val="0"/>
          <w:color w:val="FF0000"/>
          <w:sz w:val="16"/>
          <w:szCs w:val="16"/>
        </w:rPr>
      </w:pPr>
      <w:r w:rsidRPr="00D53828">
        <w:rPr>
          <w:sz w:val="16"/>
          <w:szCs w:val="16"/>
        </w:rPr>
        <w:t>Wire Transfer Information</w:t>
      </w:r>
    </w:p>
    <w:p w14:paraId="6354BBB2" w14:textId="77777777" w:rsidR="00D53828" w:rsidRPr="00E73C17" w:rsidRDefault="00D53828" w:rsidP="00D53828">
      <w:pPr>
        <w:rPr>
          <w:rFonts w:ascii="Georgia" w:hAnsi="Georgia"/>
        </w:rPr>
      </w:pPr>
      <w:proofErr w:type="spellStart"/>
      <w:r w:rsidRPr="00E73C17">
        <w:rPr>
          <w:rFonts w:ascii="Georgia" w:hAnsi="Georgia"/>
        </w:rPr>
        <w:t>Bubblemac</w:t>
      </w:r>
      <w:proofErr w:type="spellEnd"/>
      <w:r w:rsidRPr="00E73C17">
        <w:rPr>
          <w:rFonts w:ascii="Georgia" w:hAnsi="Georgia"/>
        </w:rPr>
        <w:t xml:space="preserve"> Industries, Inc.</w:t>
      </w:r>
    </w:p>
    <w:p w14:paraId="44B17607" w14:textId="77777777" w:rsidR="00D53828" w:rsidRPr="00E73C17" w:rsidRDefault="00D53828" w:rsidP="00D53828">
      <w:pPr>
        <w:rPr>
          <w:rFonts w:ascii="Georgia" w:hAnsi="Georgia"/>
        </w:rPr>
      </w:pPr>
      <w:r w:rsidRPr="00E73C17">
        <w:rPr>
          <w:rFonts w:ascii="Georgia" w:hAnsi="Georgia"/>
        </w:rPr>
        <w:t>Account #898059095728</w:t>
      </w:r>
    </w:p>
    <w:p w14:paraId="6709C6A1" w14:textId="77777777" w:rsidR="00D53828" w:rsidRPr="00E73C17" w:rsidRDefault="00D53828" w:rsidP="00D53828">
      <w:pPr>
        <w:rPr>
          <w:rFonts w:ascii="Georgia" w:hAnsi="Georgia"/>
        </w:rPr>
      </w:pPr>
      <w:r w:rsidRPr="00E73C17">
        <w:rPr>
          <w:rFonts w:ascii="Georgia" w:hAnsi="Georgia"/>
        </w:rPr>
        <w:t>ABA #026009593</w:t>
      </w:r>
    </w:p>
    <w:p w14:paraId="7D15F164" w14:textId="77777777" w:rsidR="00D53828" w:rsidRPr="00E73C17" w:rsidRDefault="00D53828" w:rsidP="00D53828">
      <w:pPr>
        <w:rPr>
          <w:rFonts w:ascii="Georgia" w:hAnsi="Georgia"/>
        </w:rPr>
      </w:pPr>
      <w:r w:rsidRPr="00E73C17">
        <w:rPr>
          <w:rFonts w:ascii="Georgia" w:hAnsi="Georgia"/>
        </w:rPr>
        <w:t>Swift #BOFAUS3N</w:t>
      </w:r>
    </w:p>
    <w:p w14:paraId="4DDA808A" w14:textId="77777777" w:rsidR="00D53828" w:rsidRPr="00E73C17" w:rsidRDefault="00D53828" w:rsidP="00D53828">
      <w:pPr>
        <w:rPr>
          <w:rFonts w:ascii="Georgia" w:hAnsi="Georgia"/>
        </w:rPr>
      </w:pPr>
      <w:r w:rsidRPr="00E73C17">
        <w:rPr>
          <w:rFonts w:ascii="Georgia" w:hAnsi="Georgia"/>
        </w:rPr>
        <w:t>Bank of America N. A.</w:t>
      </w:r>
    </w:p>
    <w:p w14:paraId="528207AC" w14:textId="77777777" w:rsidR="00D53828" w:rsidRPr="00E73C17" w:rsidRDefault="00D53828" w:rsidP="00D53828">
      <w:pPr>
        <w:rPr>
          <w:rFonts w:ascii="Georgia" w:hAnsi="Georgia"/>
          <w:sz w:val="28"/>
          <w:szCs w:val="28"/>
        </w:rPr>
      </w:pPr>
      <w:r w:rsidRPr="00E73C17">
        <w:rPr>
          <w:rFonts w:ascii="Georgia" w:hAnsi="Georgia"/>
        </w:rPr>
        <w:t>222 Broadway New York, NY 10038</w:t>
      </w:r>
    </w:p>
    <w:p w14:paraId="01FE186F" w14:textId="77777777" w:rsidR="00D53828" w:rsidRDefault="00EA62A3" w:rsidP="00EA62A3">
      <w:pPr>
        <w:pStyle w:val="Thankyou"/>
        <w:jc w:val="left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 xml:space="preserve">                                                    </w:t>
      </w:r>
      <w:r w:rsidR="00D53828">
        <w:rPr>
          <w:rFonts w:ascii="Aparajita" w:hAnsi="Aparajita" w:cs="Aparajita"/>
          <w:sz w:val="24"/>
          <w:szCs w:val="24"/>
        </w:rPr>
        <w:t xml:space="preserve">  </w:t>
      </w:r>
    </w:p>
    <w:p w14:paraId="44AA8859" w14:textId="77777777" w:rsidR="003A433F" w:rsidRDefault="003A433F" w:rsidP="00D53828">
      <w:pPr>
        <w:pStyle w:val="Thankyou"/>
        <w:jc w:val="left"/>
        <w:rPr>
          <w:rFonts w:ascii="Aparajita" w:hAnsi="Aparajita" w:cs="Aparajita"/>
          <w:sz w:val="24"/>
          <w:szCs w:val="24"/>
        </w:rPr>
      </w:pPr>
      <w:r w:rsidRPr="00D53828">
        <w:rPr>
          <w:rFonts w:ascii="Aparajita" w:hAnsi="Aparajita" w:cs="Aparajit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34609098" wp14:editId="5A4F00A4">
                <wp:simplePos x="0" y="0"/>
                <wp:positionH relativeFrom="page">
                  <wp:align>right</wp:align>
                </wp:positionH>
                <wp:positionV relativeFrom="margin">
                  <wp:posOffset>9677400</wp:posOffset>
                </wp:positionV>
                <wp:extent cx="7715250" cy="76200"/>
                <wp:effectExtent l="0" t="0" r="19050" b="0"/>
                <wp:wrapNone/>
                <wp:docPr id="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7715250" cy="76200"/>
                          <a:chOff x="1066" y="14085"/>
                          <a:chExt cx="10081" cy="875"/>
                        </a:xfrm>
                      </wpg:grpSpPr>
                      <wps:wsp>
                        <wps:cNvPr id="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C8007" id="Group 23" o:spid="_x0000_s1026" style="position:absolute;margin-left:556.3pt;margin-top:762pt;width:607.5pt;height:6pt;flip:y;z-index:-251658240;mso-position-horizontal:right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" o:allowincell="f">
                <v:rect id="Rectangle 24" o:spid="_x0000_s1027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" stroked="f">
                  <v:fill color2="#b8cce4 [1300]" rotate="t" focus="100%" type="gradient"/>
                </v:rect>
                <v:line id="Line 25" o:spid="_x0000_s1028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" strokecolor="#365f91 [2404]" strokeweight=".5pt"/>
                <w10:wrap anchorx="page" anchory="margin"/>
              </v:group>
            </w:pict>
          </mc:Fallback>
        </mc:AlternateContent>
      </w:r>
      <w:r w:rsidR="00D53828">
        <w:rPr>
          <w:rFonts w:ascii="Aparajita" w:hAnsi="Aparajita" w:cs="Aparajita"/>
          <w:sz w:val="24"/>
          <w:szCs w:val="24"/>
        </w:rPr>
        <w:t xml:space="preserve">                                                      </w:t>
      </w:r>
    </w:p>
    <w:p w14:paraId="34609095" w14:textId="547B606E" w:rsidR="008C5518" w:rsidRPr="00D53828" w:rsidRDefault="00EA62A3" w:rsidP="00A303A8">
      <w:pPr>
        <w:pStyle w:val="Thankyou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Thank you for your business!</w:t>
      </w:r>
    </w:p>
    <w:sectPr w:rsidR="008C5518" w:rsidRPr="00D53828" w:rsidSect="00902CBD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3CB1C" w14:textId="77777777" w:rsidR="00EA2EF7" w:rsidRDefault="00EA2EF7">
      <w:r>
        <w:separator/>
      </w:r>
    </w:p>
  </w:endnote>
  <w:endnote w:type="continuationSeparator" w:id="0">
    <w:p w14:paraId="09938649" w14:textId="77777777" w:rsidR="00EA2EF7" w:rsidRDefault="00EA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82342" w14:textId="77777777" w:rsidR="00EA2EF7" w:rsidRDefault="00EA2EF7">
      <w:r>
        <w:separator/>
      </w:r>
    </w:p>
  </w:footnote>
  <w:footnote w:type="continuationSeparator" w:id="0">
    <w:p w14:paraId="000A3C47" w14:textId="77777777" w:rsidR="00EA2EF7" w:rsidRDefault="00EA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6453D2"/>
    <w:multiLevelType w:val="hybridMultilevel"/>
    <w:tmpl w:val="3354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3945"/>
    <w:multiLevelType w:val="hybridMultilevel"/>
    <w:tmpl w:val="8F427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082D"/>
    <w:multiLevelType w:val="hybridMultilevel"/>
    <w:tmpl w:val="40961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E39BB"/>
    <w:multiLevelType w:val="hybridMultilevel"/>
    <w:tmpl w:val="7C1A8CAA"/>
    <w:lvl w:ilvl="0" w:tplc="E03CF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E"/>
    <w:rsid w:val="00002021"/>
    <w:rsid w:val="00003FFC"/>
    <w:rsid w:val="00005419"/>
    <w:rsid w:val="00011319"/>
    <w:rsid w:val="00012C15"/>
    <w:rsid w:val="00012DA5"/>
    <w:rsid w:val="0001438F"/>
    <w:rsid w:val="00017A97"/>
    <w:rsid w:val="00020092"/>
    <w:rsid w:val="000403E8"/>
    <w:rsid w:val="000417F9"/>
    <w:rsid w:val="00043699"/>
    <w:rsid w:val="00050499"/>
    <w:rsid w:val="00052BBC"/>
    <w:rsid w:val="00056E24"/>
    <w:rsid w:val="00076728"/>
    <w:rsid w:val="000A72A8"/>
    <w:rsid w:val="000B7E82"/>
    <w:rsid w:val="000C60AF"/>
    <w:rsid w:val="000D618B"/>
    <w:rsid w:val="000E045C"/>
    <w:rsid w:val="000E592C"/>
    <w:rsid w:val="00120928"/>
    <w:rsid w:val="00141EF0"/>
    <w:rsid w:val="00146778"/>
    <w:rsid w:val="00154128"/>
    <w:rsid w:val="0015744F"/>
    <w:rsid w:val="00166D63"/>
    <w:rsid w:val="00170B2A"/>
    <w:rsid w:val="001724F6"/>
    <w:rsid w:val="00195350"/>
    <w:rsid w:val="001B5462"/>
    <w:rsid w:val="001B5F25"/>
    <w:rsid w:val="001C02EA"/>
    <w:rsid w:val="001D6696"/>
    <w:rsid w:val="001E2E1A"/>
    <w:rsid w:val="001E3C2E"/>
    <w:rsid w:val="001F1EA7"/>
    <w:rsid w:val="001F6CE2"/>
    <w:rsid w:val="0020532B"/>
    <w:rsid w:val="00205DD6"/>
    <w:rsid w:val="00207555"/>
    <w:rsid w:val="0021009B"/>
    <w:rsid w:val="00213FAA"/>
    <w:rsid w:val="0023180E"/>
    <w:rsid w:val="00246484"/>
    <w:rsid w:val="00251C32"/>
    <w:rsid w:val="00326411"/>
    <w:rsid w:val="00341D54"/>
    <w:rsid w:val="003465E2"/>
    <w:rsid w:val="00357322"/>
    <w:rsid w:val="00360D3D"/>
    <w:rsid w:val="003756B5"/>
    <w:rsid w:val="00387E68"/>
    <w:rsid w:val="003A433F"/>
    <w:rsid w:val="003B7E00"/>
    <w:rsid w:val="003D6485"/>
    <w:rsid w:val="003E37CA"/>
    <w:rsid w:val="003E3D7F"/>
    <w:rsid w:val="003F03CA"/>
    <w:rsid w:val="00407931"/>
    <w:rsid w:val="00413CC1"/>
    <w:rsid w:val="00416A5B"/>
    <w:rsid w:val="00422E91"/>
    <w:rsid w:val="00436B94"/>
    <w:rsid w:val="004526C5"/>
    <w:rsid w:val="00473FA7"/>
    <w:rsid w:val="004776DC"/>
    <w:rsid w:val="004801EC"/>
    <w:rsid w:val="00496AAD"/>
    <w:rsid w:val="004A440B"/>
    <w:rsid w:val="004D6D3B"/>
    <w:rsid w:val="004E3995"/>
    <w:rsid w:val="0051089F"/>
    <w:rsid w:val="00522EAB"/>
    <w:rsid w:val="0052663C"/>
    <w:rsid w:val="00531C77"/>
    <w:rsid w:val="005404D4"/>
    <w:rsid w:val="00551108"/>
    <w:rsid w:val="00552F77"/>
    <w:rsid w:val="0056703E"/>
    <w:rsid w:val="00580F67"/>
    <w:rsid w:val="0058338F"/>
    <w:rsid w:val="00584C74"/>
    <w:rsid w:val="00584EBA"/>
    <w:rsid w:val="005A6D66"/>
    <w:rsid w:val="005B7ABD"/>
    <w:rsid w:val="005D32DF"/>
    <w:rsid w:val="005E7301"/>
    <w:rsid w:val="005F6CA8"/>
    <w:rsid w:val="006171BA"/>
    <w:rsid w:val="00622D3C"/>
    <w:rsid w:val="006351A1"/>
    <w:rsid w:val="00637FCF"/>
    <w:rsid w:val="00640AAC"/>
    <w:rsid w:val="006457B2"/>
    <w:rsid w:val="00647F33"/>
    <w:rsid w:val="0065596D"/>
    <w:rsid w:val="00667FAB"/>
    <w:rsid w:val="006C4528"/>
    <w:rsid w:val="006C6182"/>
    <w:rsid w:val="006C75E4"/>
    <w:rsid w:val="006D2782"/>
    <w:rsid w:val="006D28B8"/>
    <w:rsid w:val="006F21A0"/>
    <w:rsid w:val="006F6676"/>
    <w:rsid w:val="00703C78"/>
    <w:rsid w:val="00723603"/>
    <w:rsid w:val="0074437D"/>
    <w:rsid w:val="00751F2C"/>
    <w:rsid w:val="00755A18"/>
    <w:rsid w:val="00763353"/>
    <w:rsid w:val="00764988"/>
    <w:rsid w:val="00777E99"/>
    <w:rsid w:val="00781F92"/>
    <w:rsid w:val="0078697B"/>
    <w:rsid w:val="00792958"/>
    <w:rsid w:val="007968C3"/>
    <w:rsid w:val="007A07D7"/>
    <w:rsid w:val="007A0C5E"/>
    <w:rsid w:val="007B7E8D"/>
    <w:rsid w:val="007C1315"/>
    <w:rsid w:val="007C5A8E"/>
    <w:rsid w:val="007C71FD"/>
    <w:rsid w:val="007C7496"/>
    <w:rsid w:val="007D0137"/>
    <w:rsid w:val="007D49EA"/>
    <w:rsid w:val="007F3D8D"/>
    <w:rsid w:val="007F4E44"/>
    <w:rsid w:val="008044FF"/>
    <w:rsid w:val="00824635"/>
    <w:rsid w:val="00825041"/>
    <w:rsid w:val="00861D8E"/>
    <w:rsid w:val="008770D5"/>
    <w:rsid w:val="00897D19"/>
    <w:rsid w:val="008A1909"/>
    <w:rsid w:val="008A2075"/>
    <w:rsid w:val="008A3C48"/>
    <w:rsid w:val="008B50D8"/>
    <w:rsid w:val="008B549F"/>
    <w:rsid w:val="008C1DFD"/>
    <w:rsid w:val="008C2421"/>
    <w:rsid w:val="008C30CA"/>
    <w:rsid w:val="008C5518"/>
    <w:rsid w:val="008D465D"/>
    <w:rsid w:val="008D6328"/>
    <w:rsid w:val="008D63CA"/>
    <w:rsid w:val="008E6D99"/>
    <w:rsid w:val="008F7829"/>
    <w:rsid w:val="00902CBD"/>
    <w:rsid w:val="00904F13"/>
    <w:rsid w:val="00905519"/>
    <w:rsid w:val="00923ED7"/>
    <w:rsid w:val="00924238"/>
    <w:rsid w:val="0093568C"/>
    <w:rsid w:val="00936DCD"/>
    <w:rsid w:val="009463E1"/>
    <w:rsid w:val="009520ED"/>
    <w:rsid w:val="00961687"/>
    <w:rsid w:val="00966790"/>
    <w:rsid w:val="0098251A"/>
    <w:rsid w:val="009A1F18"/>
    <w:rsid w:val="009A6AF5"/>
    <w:rsid w:val="009C46E9"/>
    <w:rsid w:val="009C5836"/>
    <w:rsid w:val="009D2A27"/>
    <w:rsid w:val="009E6065"/>
    <w:rsid w:val="009E7724"/>
    <w:rsid w:val="00A10B6B"/>
    <w:rsid w:val="00A11DBF"/>
    <w:rsid w:val="00A12EE9"/>
    <w:rsid w:val="00A21CEE"/>
    <w:rsid w:val="00A24A2D"/>
    <w:rsid w:val="00A303A8"/>
    <w:rsid w:val="00A4752F"/>
    <w:rsid w:val="00A62877"/>
    <w:rsid w:val="00A66331"/>
    <w:rsid w:val="00A67B29"/>
    <w:rsid w:val="00A70BD0"/>
    <w:rsid w:val="00A71F71"/>
    <w:rsid w:val="00A939C3"/>
    <w:rsid w:val="00AB03C9"/>
    <w:rsid w:val="00AB40F0"/>
    <w:rsid w:val="00B20634"/>
    <w:rsid w:val="00B37951"/>
    <w:rsid w:val="00B522BE"/>
    <w:rsid w:val="00B530A0"/>
    <w:rsid w:val="00B64A1B"/>
    <w:rsid w:val="00B7167B"/>
    <w:rsid w:val="00B764B8"/>
    <w:rsid w:val="00B929D8"/>
    <w:rsid w:val="00BA411D"/>
    <w:rsid w:val="00BA71B8"/>
    <w:rsid w:val="00BA7FA7"/>
    <w:rsid w:val="00BB4DAA"/>
    <w:rsid w:val="00BB763E"/>
    <w:rsid w:val="00BD0D4F"/>
    <w:rsid w:val="00BD7A44"/>
    <w:rsid w:val="00C0459E"/>
    <w:rsid w:val="00C116FC"/>
    <w:rsid w:val="00C22B70"/>
    <w:rsid w:val="00C276BE"/>
    <w:rsid w:val="00C32AE1"/>
    <w:rsid w:val="00C379F1"/>
    <w:rsid w:val="00C43BE7"/>
    <w:rsid w:val="00C5033A"/>
    <w:rsid w:val="00C52E4D"/>
    <w:rsid w:val="00C60CDF"/>
    <w:rsid w:val="00C66691"/>
    <w:rsid w:val="00C66AD0"/>
    <w:rsid w:val="00C74974"/>
    <w:rsid w:val="00C8645A"/>
    <w:rsid w:val="00C875BB"/>
    <w:rsid w:val="00CA1CFC"/>
    <w:rsid w:val="00CA5A78"/>
    <w:rsid w:val="00CB4CBD"/>
    <w:rsid w:val="00CC42A8"/>
    <w:rsid w:val="00CE120C"/>
    <w:rsid w:val="00CE1C57"/>
    <w:rsid w:val="00CE58E9"/>
    <w:rsid w:val="00CF01AF"/>
    <w:rsid w:val="00CF5ADB"/>
    <w:rsid w:val="00D0273A"/>
    <w:rsid w:val="00D21A47"/>
    <w:rsid w:val="00D33CEA"/>
    <w:rsid w:val="00D3438B"/>
    <w:rsid w:val="00D37C74"/>
    <w:rsid w:val="00D4146A"/>
    <w:rsid w:val="00D45E69"/>
    <w:rsid w:val="00D51E84"/>
    <w:rsid w:val="00D53828"/>
    <w:rsid w:val="00D7042E"/>
    <w:rsid w:val="00D76A11"/>
    <w:rsid w:val="00DC1152"/>
    <w:rsid w:val="00DE0935"/>
    <w:rsid w:val="00DE09CB"/>
    <w:rsid w:val="00DF7693"/>
    <w:rsid w:val="00E27198"/>
    <w:rsid w:val="00E358C1"/>
    <w:rsid w:val="00E371FA"/>
    <w:rsid w:val="00E42426"/>
    <w:rsid w:val="00E6107D"/>
    <w:rsid w:val="00E74F40"/>
    <w:rsid w:val="00E812B5"/>
    <w:rsid w:val="00E8654A"/>
    <w:rsid w:val="00E9764B"/>
    <w:rsid w:val="00EA2EF7"/>
    <w:rsid w:val="00EA62A3"/>
    <w:rsid w:val="00EA76AA"/>
    <w:rsid w:val="00EF52BB"/>
    <w:rsid w:val="00EF58B4"/>
    <w:rsid w:val="00F1292B"/>
    <w:rsid w:val="00F32262"/>
    <w:rsid w:val="00F347C0"/>
    <w:rsid w:val="00F52042"/>
    <w:rsid w:val="00F64BE0"/>
    <w:rsid w:val="00F70E38"/>
    <w:rsid w:val="00F804A6"/>
    <w:rsid w:val="00F96A68"/>
    <w:rsid w:val="00FA164E"/>
    <w:rsid w:val="00FA6D4C"/>
    <w:rsid w:val="00FB1848"/>
    <w:rsid w:val="00FC56A1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34608FF4"/>
  <w15:docId w15:val="{F1976D0D-CAA4-44C3-8097-0817C6E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2CBD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902CBD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902CBD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2CBD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902CBD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unhideWhenUsed/>
    <w:qFormat/>
    <w:rsid w:val="00902CBD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qFormat/>
    <w:rsid w:val="00902CBD"/>
    <w:pPr>
      <w:spacing w:line="240" w:lineRule="auto"/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902CBD"/>
    <w:rPr>
      <w:color w:val="808080"/>
    </w:rPr>
  </w:style>
  <w:style w:type="paragraph" w:customStyle="1" w:styleId="LowerCenteredText">
    <w:name w:val="Lower Centered Text"/>
    <w:basedOn w:val="Normal"/>
    <w:qFormat/>
    <w:rsid w:val="00902CBD"/>
    <w:pPr>
      <w:spacing w:before="1400" w:after="60"/>
      <w:jc w:val="center"/>
    </w:pPr>
    <w:rPr>
      <w:szCs w:val="20"/>
    </w:rPr>
  </w:style>
  <w:style w:type="character" w:styleId="Hyperlink">
    <w:name w:val="Hyperlink"/>
    <w:basedOn w:val="DefaultParagraphFont"/>
    <w:unhideWhenUsed/>
    <w:rsid w:val="00CF5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bbleMac2014@ao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y%20Mach\AppData\Roaming\Microsoft\Templates\Sales%20order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AE7A71352F4DEFA434EE6116AE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740CE-06B3-4FAB-A871-4669EDB3A416}"/>
      </w:docPartPr>
      <w:docPartBody>
        <w:p w:rsidR="00746903" w:rsidRDefault="00E77962">
          <w:pPr>
            <w:pStyle w:val="5FAE7A71352F4DEFA434EE6116AED86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62"/>
    <w:rsid w:val="0002066E"/>
    <w:rsid w:val="000540C5"/>
    <w:rsid w:val="0011429E"/>
    <w:rsid w:val="001203F8"/>
    <w:rsid w:val="00143CF8"/>
    <w:rsid w:val="002B19FB"/>
    <w:rsid w:val="00325A6E"/>
    <w:rsid w:val="003E0156"/>
    <w:rsid w:val="00460096"/>
    <w:rsid w:val="004C3F11"/>
    <w:rsid w:val="00513DAB"/>
    <w:rsid w:val="005E33EA"/>
    <w:rsid w:val="0066183A"/>
    <w:rsid w:val="006B46CB"/>
    <w:rsid w:val="006F20D9"/>
    <w:rsid w:val="006F4F55"/>
    <w:rsid w:val="00746903"/>
    <w:rsid w:val="00772339"/>
    <w:rsid w:val="007B2C2B"/>
    <w:rsid w:val="008255DE"/>
    <w:rsid w:val="00831338"/>
    <w:rsid w:val="00856B94"/>
    <w:rsid w:val="00887F93"/>
    <w:rsid w:val="008D6E4C"/>
    <w:rsid w:val="00925F88"/>
    <w:rsid w:val="009C08D1"/>
    <w:rsid w:val="00A5036C"/>
    <w:rsid w:val="00A6571D"/>
    <w:rsid w:val="00AF213A"/>
    <w:rsid w:val="00B246DE"/>
    <w:rsid w:val="00B506B6"/>
    <w:rsid w:val="00BC1D8E"/>
    <w:rsid w:val="00C31A67"/>
    <w:rsid w:val="00D5495D"/>
    <w:rsid w:val="00D578DC"/>
    <w:rsid w:val="00E7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AE7A71352F4DEFA434EE6116AED860">
    <w:name w:val="5FAE7A71352F4DEFA434EE6116AED860"/>
  </w:style>
  <w:style w:type="paragraph" w:customStyle="1" w:styleId="EF0A21E7B57541FCA03CEFB088AE879D">
    <w:name w:val="EF0A21E7B57541FCA03CEFB088AE879D"/>
  </w:style>
  <w:style w:type="paragraph" w:customStyle="1" w:styleId="D0814F8FB2B14634995CC0AF6D08DFB3">
    <w:name w:val="D0814F8FB2B14634995CC0AF6D08DFB3"/>
  </w:style>
  <w:style w:type="paragraph" w:customStyle="1" w:styleId="EED1B6CF598745FAAC12EC0C64B37BBF">
    <w:name w:val="EED1B6CF598745FAAC12EC0C64B37BBF"/>
  </w:style>
  <w:style w:type="paragraph" w:customStyle="1" w:styleId="FECB1F48604246229737F59DEE0F0640">
    <w:name w:val="FECB1F48604246229737F59DEE0F0640"/>
  </w:style>
  <w:style w:type="paragraph" w:customStyle="1" w:styleId="908EE8BC85CD4B729DF7F7B2C2D27117">
    <w:name w:val="908EE8BC85CD4B729DF7F7B2C2D27117"/>
  </w:style>
  <w:style w:type="paragraph" w:customStyle="1" w:styleId="4195A6E33FB64054AFF366B5B7F5017E">
    <w:name w:val="4195A6E33FB64054AFF366B5B7F5017E"/>
  </w:style>
  <w:style w:type="paragraph" w:customStyle="1" w:styleId="4214F94374A14E16B6E405F27B6263EB">
    <w:name w:val="4214F94374A14E16B6E405F27B6263EB"/>
  </w:style>
  <w:style w:type="paragraph" w:customStyle="1" w:styleId="9851B87A33114CA2BA583FD878AB10C9">
    <w:name w:val="9851B87A33114CA2BA583FD878AB10C9"/>
  </w:style>
  <w:style w:type="paragraph" w:customStyle="1" w:styleId="0EA16723C8334AD78F0DF2B1957BD249">
    <w:name w:val="0EA16723C8334AD78F0DF2B1957BD249"/>
  </w:style>
  <w:style w:type="paragraph" w:customStyle="1" w:styleId="F5748EED73C043C08ED553E652960596">
    <w:name w:val="F5748EED73C043C08ED553E652960596"/>
  </w:style>
  <w:style w:type="paragraph" w:customStyle="1" w:styleId="4E915627735A4E128A89010BA0B8198E">
    <w:name w:val="4E915627735A4E128A89010BA0B8198E"/>
  </w:style>
  <w:style w:type="paragraph" w:customStyle="1" w:styleId="28F0096B69B543CC9ADE168011CB6A25">
    <w:name w:val="28F0096B69B543CC9ADE168011CB6A25"/>
  </w:style>
  <w:style w:type="paragraph" w:customStyle="1" w:styleId="03AAC9163EB8450D8119409BA4C190DB">
    <w:name w:val="03AAC9163EB8450D8119409BA4C190DB"/>
  </w:style>
  <w:style w:type="paragraph" w:customStyle="1" w:styleId="37C51285DCBF419198D1562ABF36E2C0">
    <w:name w:val="37C51285DCBF419198D1562ABF36E2C0"/>
  </w:style>
  <w:style w:type="paragraph" w:customStyle="1" w:styleId="AC7AD30FDA664F2CA08496759D4B1BED">
    <w:name w:val="AC7AD30FDA664F2CA08496759D4B1BED"/>
  </w:style>
  <w:style w:type="paragraph" w:customStyle="1" w:styleId="FBEFB22AB506455886C02A9B2FD4C0F8">
    <w:name w:val="FBEFB22AB506455886C02A9B2FD4C0F8"/>
  </w:style>
  <w:style w:type="paragraph" w:customStyle="1" w:styleId="D83AA165DE4A443587DA9441B9D19201">
    <w:name w:val="D83AA165DE4A443587DA9441B9D19201"/>
  </w:style>
  <w:style w:type="paragraph" w:customStyle="1" w:styleId="CDF348DC21584933A6A318C826F6B206">
    <w:name w:val="CDF348DC21584933A6A318C826F6B206"/>
  </w:style>
  <w:style w:type="paragraph" w:customStyle="1" w:styleId="0872C82B7D1D422B97C7743A23E868B6">
    <w:name w:val="0872C82B7D1D422B97C7743A23E868B6"/>
  </w:style>
  <w:style w:type="paragraph" w:customStyle="1" w:styleId="A396EAAEDCA044A9BC20E99B8A0837D8">
    <w:name w:val="A396EAAEDCA044A9BC20E99B8A0837D8"/>
  </w:style>
  <w:style w:type="paragraph" w:customStyle="1" w:styleId="A22F948C8B7041CC80B7A0D17F7D2707">
    <w:name w:val="A22F948C8B7041CC80B7A0D17F7D2707"/>
    <w:rsid w:val="00D5495D"/>
  </w:style>
  <w:style w:type="paragraph" w:customStyle="1" w:styleId="FA86613CECC24689872B046FD29248D5">
    <w:name w:val="FA86613CECC24689872B046FD29248D5"/>
    <w:rsid w:val="00D5495D"/>
  </w:style>
  <w:style w:type="paragraph" w:customStyle="1" w:styleId="B6E59F52CBFE45E5824F802C43C39679">
    <w:name w:val="B6E59F52CBFE45E5824F802C43C39679"/>
    <w:rsid w:val="00D5495D"/>
  </w:style>
  <w:style w:type="paragraph" w:customStyle="1" w:styleId="7C5FEE9AF97441B9A613A7D0DF07B0F7">
    <w:name w:val="7C5FEE9AF97441B9A613A7D0DF07B0F7"/>
    <w:rsid w:val="00D5495D"/>
  </w:style>
  <w:style w:type="paragraph" w:customStyle="1" w:styleId="F7839E2E94CC42069A36C2F330271B23">
    <w:name w:val="F7839E2E94CC42069A36C2F330271B23"/>
    <w:rsid w:val="00D5495D"/>
  </w:style>
  <w:style w:type="paragraph" w:customStyle="1" w:styleId="75A2D7B3172B4FDCB98EEE51BE5BABD5">
    <w:name w:val="75A2D7B3172B4FDCB98EEE51BE5BABD5"/>
    <w:rsid w:val="00D5495D"/>
  </w:style>
  <w:style w:type="paragraph" w:customStyle="1" w:styleId="26B1A653262F431C83F4825216CF2F73">
    <w:name w:val="26B1A653262F431C83F4825216CF2F73"/>
    <w:rsid w:val="00D5495D"/>
  </w:style>
  <w:style w:type="paragraph" w:customStyle="1" w:styleId="A3896BE048FC40B69E6E8250F209BD9D">
    <w:name w:val="A3896BE048FC40B69E6E8250F209BD9D"/>
    <w:rsid w:val="00D5495D"/>
  </w:style>
  <w:style w:type="paragraph" w:customStyle="1" w:styleId="5AF41D0277E3495C83F4C7D9A51B7881">
    <w:name w:val="5AF41D0277E3495C83F4C7D9A51B7881"/>
    <w:rsid w:val="00D578DC"/>
  </w:style>
  <w:style w:type="paragraph" w:customStyle="1" w:styleId="E9EED5652F8C4CD58648095F558D9FB8">
    <w:name w:val="E9EED5652F8C4CD58648095F558D9FB8"/>
    <w:rsid w:val="006F2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260430A-6BFD-4FCC-BAB9-5EBF5B4E3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order (Blue Gradient design)</Template>
  <TotalTime>1232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order (Blue Gradient design)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order (Blue Gradient design)</dc:title>
  <dc:subject>BubbleMac Industries, Inc.</dc:subject>
  <dc:creator>Cathy Mach</dc:creator>
  <cp:keywords/>
  <cp:lastModifiedBy>csmac</cp:lastModifiedBy>
  <cp:revision>4</cp:revision>
  <cp:lastPrinted>2018-10-11T17:31:00Z</cp:lastPrinted>
  <dcterms:created xsi:type="dcterms:W3CDTF">2019-06-20T16:00:00Z</dcterms:created>
  <dcterms:modified xsi:type="dcterms:W3CDTF">2019-06-21T12:58:00Z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TC011294571033</vt:lpwstr>
  </property>
</Properties>
</file>